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7F3" w:rsidRDefault="001527F3">
      <w:pPr>
        <w:pStyle w:val="Title"/>
      </w:pPr>
      <w:r>
        <w:t>FORMULARZ OFERTOWY</w:t>
      </w:r>
    </w:p>
    <w:p w:rsidR="001527F3" w:rsidRDefault="001527F3">
      <w:pPr>
        <w:jc w:val="both"/>
        <w:rPr>
          <w:rFonts w:cs="Times New Roman"/>
          <w:b/>
          <w:bCs/>
          <w:sz w:val="28"/>
          <w:szCs w:val="28"/>
        </w:rPr>
      </w:pPr>
    </w:p>
    <w:p w:rsidR="001527F3" w:rsidRDefault="001527F3">
      <w:pPr>
        <w:jc w:val="both"/>
        <w:rPr>
          <w:rFonts w:cs="Times New Roman"/>
          <w:b/>
          <w:bCs/>
          <w:sz w:val="28"/>
          <w:szCs w:val="28"/>
        </w:rPr>
      </w:pPr>
    </w:p>
    <w:p w:rsidR="001527F3" w:rsidRDefault="001527F3">
      <w:pPr>
        <w:jc w:val="both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 xml:space="preserve">ZAŁĄCZNIK (PAKIET) NR 1 - </w:t>
      </w:r>
      <w:r>
        <w:rPr>
          <w:rFonts w:cs="Times New Roman"/>
          <w:sz w:val="28"/>
          <w:szCs w:val="28"/>
        </w:rPr>
        <w:t>Oprogramowanie medyczne EDM (elektroniczna dokumentacja medyczna-EDM), moduły  medyczne HIS – moduł Ordynacja Lekarska, moduł Panel Lekarski, e-Wyniki, integracja z systemami centralnymi KRN – (Krajowy Rejestr Nowotworów) AP-KOLCE (Centralna Kolejka Oczekujących)</w:t>
      </w:r>
      <w:r>
        <w:rPr>
          <w:rFonts w:cs="Times New Roman"/>
          <w:b/>
          <w:bCs/>
          <w:sz w:val="28"/>
          <w:szCs w:val="28"/>
        </w:rPr>
        <w:t xml:space="preserve"> </w:t>
      </w:r>
    </w:p>
    <w:p w:rsidR="001527F3" w:rsidRDefault="001527F3">
      <w:pPr>
        <w:jc w:val="both"/>
        <w:rPr>
          <w:rFonts w:cs="Times New Roman"/>
          <w:b/>
          <w:bCs/>
        </w:rPr>
      </w:pPr>
    </w:p>
    <w:p w:rsidR="001527F3" w:rsidRDefault="001527F3">
      <w:pPr>
        <w:rPr>
          <w:rFonts w:cs="Times New Roman"/>
          <w:b/>
          <w:bCs/>
        </w:rPr>
      </w:pPr>
      <w:r>
        <w:rPr>
          <w:rFonts w:cs="Times New Roman"/>
          <w:b/>
          <w:bCs/>
        </w:rPr>
        <w:t>WADIUM: 15 000,00 PLN</w:t>
      </w:r>
    </w:p>
    <w:p w:rsidR="001527F3" w:rsidRDefault="001527F3">
      <w:pPr>
        <w:rPr>
          <w:rFonts w:ascii="Arial" w:hAnsi="Arial" w:cs="Arial"/>
          <w:b/>
          <w:bCs/>
        </w:rPr>
      </w:pPr>
    </w:p>
    <w:p w:rsidR="001527F3" w:rsidRDefault="001527F3">
      <w:pPr>
        <w:pStyle w:val="Heading2"/>
        <w:spacing w:before="0" w:after="0"/>
        <w:rPr>
          <w:rFonts w:ascii="Times New Roman" w:eastAsia="Arial Unicode MS" w:hAnsi="Times New Roman"/>
          <w:b w:val="0"/>
          <w:bCs w:val="0"/>
          <w:sz w:val="20"/>
          <w:szCs w:val="20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</w:rPr>
        <w:t>...................................</w:t>
      </w:r>
    </w:p>
    <w:p w:rsidR="001527F3" w:rsidRDefault="001527F3">
      <w:pPr>
        <w:pStyle w:val="Heading2"/>
        <w:spacing w:before="0" w:after="0"/>
        <w:rPr>
          <w:rFonts w:ascii="Times New Roman" w:hAnsi="Times New Roman" w:cs="Times New Roman"/>
          <w:b w:val="0"/>
          <w:bCs w:val="0"/>
          <w:sz w:val="20"/>
          <w:szCs w:val="20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</w:rPr>
        <w:t>(pieczęć Wykonawcy)</w:t>
      </w:r>
    </w:p>
    <w:p w:rsidR="001527F3" w:rsidRDefault="001527F3">
      <w:pPr>
        <w:rPr>
          <w:rFonts w:cs="Times New Roman"/>
        </w:rPr>
      </w:pPr>
    </w:p>
    <w:p w:rsidR="001527F3" w:rsidRDefault="001527F3">
      <w:pPr>
        <w:rPr>
          <w:rFonts w:cs="Times New Roman"/>
        </w:rPr>
      </w:pPr>
    </w:p>
    <w:tbl>
      <w:tblPr>
        <w:tblW w:w="14457" w:type="dxa"/>
        <w:tblInd w:w="-68" w:type="dxa"/>
        <w:tblCellMar>
          <w:left w:w="70" w:type="dxa"/>
          <w:right w:w="70" w:type="dxa"/>
        </w:tblCellMar>
        <w:tblLook w:val="0000"/>
      </w:tblPr>
      <w:tblGrid>
        <w:gridCol w:w="497"/>
        <w:gridCol w:w="3574"/>
        <w:gridCol w:w="691"/>
        <w:gridCol w:w="1404"/>
        <w:gridCol w:w="1711"/>
        <w:gridCol w:w="982"/>
        <w:gridCol w:w="1851"/>
        <w:gridCol w:w="1985"/>
        <w:gridCol w:w="1762"/>
      </w:tblGrid>
      <w:tr w:rsidR="001527F3">
        <w:trPr>
          <w:trHeight w:val="705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27F3" w:rsidRDefault="001527F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LP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27F3" w:rsidRDefault="001527F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ASORTYMENT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27F3" w:rsidRDefault="001527F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ILOŚĆ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27F3" w:rsidRDefault="001527F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Rodzaj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licencji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27F3" w:rsidRDefault="001527F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CENA NETTO </w:t>
            </w:r>
          </w:p>
          <w:p w:rsidR="001527F3" w:rsidRDefault="001527F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SZT.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27F3" w:rsidRDefault="001527F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VAT w %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27F3" w:rsidRDefault="001527F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WARTOŚĆ NETTO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27F3" w:rsidRDefault="001527F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WARTOŚĆ BRUTTO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27F3" w:rsidRDefault="001527F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PRODUCENT</w:t>
            </w:r>
          </w:p>
        </w:tc>
      </w:tr>
      <w:tr w:rsidR="001527F3">
        <w:trPr>
          <w:trHeight w:val="300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7F3" w:rsidRDefault="001527F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27F3" w:rsidRDefault="001527F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EDM 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27F3" w:rsidRDefault="001527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27F3" w:rsidRDefault="001527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27F3" w:rsidRDefault="001527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27F3" w:rsidRDefault="001527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27F3" w:rsidRDefault="001527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27F3" w:rsidRDefault="001527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27F3" w:rsidRDefault="001527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527F3">
        <w:trPr>
          <w:trHeight w:val="600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7F3" w:rsidRDefault="001527F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</w:t>
            </w:r>
          </w:p>
        </w:tc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27F3" w:rsidRDefault="001527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Licencja modułu - Generacja dokumentów i podpis elektroniczny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27F3" w:rsidRDefault="001527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27F3" w:rsidRDefault="001527F3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SERWER</w:t>
            </w:r>
          </w:p>
        </w:tc>
        <w:tc>
          <w:tcPr>
            <w:tcW w:w="1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27F3" w:rsidRDefault="001527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27F3" w:rsidRDefault="001527F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27F3" w:rsidRDefault="001527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27F3" w:rsidRDefault="001527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27F3" w:rsidRDefault="001527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527F3">
        <w:trPr>
          <w:trHeight w:val="300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7F3" w:rsidRDefault="001527F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</w:t>
            </w:r>
          </w:p>
        </w:tc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27F3" w:rsidRDefault="001527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Licencja modułu - Archiwum dokumentów cyfrowych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27F3" w:rsidRDefault="001527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27F3" w:rsidRDefault="001527F3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SERWER</w:t>
            </w:r>
          </w:p>
        </w:tc>
        <w:tc>
          <w:tcPr>
            <w:tcW w:w="1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27F3" w:rsidRDefault="001527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527F3" w:rsidRDefault="001527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27F3" w:rsidRDefault="001527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27F3" w:rsidRDefault="001527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27F3" w:rsidRDefault="001527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527F3">
        <w:trPr>
          <w:trHeight w:val="300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7F3" w:rsidRDefault="001527F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</w:t>
            </w:r>
          </w:p>
        </w:tc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27F3" w:rsidRDefault="001527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Przygotowanie 50 dokumentów HL7 CDA2</w:t>
            </w:r>
            <w:bookmarkStart w:id="0" w:name="_GoBack"/>
            <w:bookmarkEnd w:id="0"/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27F3" w:rsidRDefault="001527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27F3" w:rsidRDefault="001527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27F3" w:rsidRDefault="001527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527F3" w:rsidRDefault="001527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27F3" w:rsidRDefault="001527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27F3" w:rsidRDefault="001527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27F3" w:rsidRDefault="001527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527F3">
        <w:trPr>
          <w:trHeight w:val="300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7F3" w:rsidRDefault="001527F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</w:t>
            </w:r>
          </w:p>
        </w:tc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27F3" w:rsidRDefault="001527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Usługa wdrożenia EDM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27F3" w:rsidRDefault="001527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27F3" w:rsidRDefault="001527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27F3" w:rsidRDefault="001527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527F3" w:rsidRDefault="001527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27F3" w:rsidRDefault="001527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27F3" w:rsidRDefault="001527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27F3" w:rsidRDefault="001527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527F3">
        <w:trPr>
          <w:trHeight w:val="405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7F3" w:rsidRDefault="001527F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</w:t>
            </w:r>
          </w:p>
        </w:tc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27F3" w:rsidRDefault="001527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Licencja - silnik  środowiska  WEB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27F3" w:rsidRDefault="001527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27F3" w:rsidRDefault="001527F3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SERWER</w:t>
            </w:r>
          </w:p>
        </w:tc>
        <w:tc>
          <w:tcPr>
            <w:tcW w:w="1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27F3" w:rsidRDefault="001527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527F3" w:rsidRDefault="001527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27F3" w:rsidRDefault="001527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27F3" w:rsidRDefault="001527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27F3" w:rsidRDefault="001527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527F3">
        <w:trPr>
          <w:trHeight w:val="300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7F3" w:rsidRDefault="001527F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27F3" w:rsidRDefault="001527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Migracja do środowiska WEB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27F3" w:rsidRDefault="001527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1037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27F3" w:rsidRDefault="001527F3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SERWER</w:t>
            </w:r>
          </w:p>
        </w:tc>
        <w:tc>
          <w:tcPr>
            <w:tcW w:w="1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27F3" w:rsidRDefault="001527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527F3" w:rsidRDefault="001527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27F3" w:rsidRDefault="001527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27F3" w:rsidRDefault="001527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27F3" w:rsidRDefault="001527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527F3">
        <w:trPr>
          <w:trHeight w:val="300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7F3" w:rsidRDefault="001527F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</w:t>
            </w:r>
          </w:p>
        </w:tc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27F3" w:rsidRDefault="001527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Licencja moduł - Ordynacja lekarska 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27F3" w:rsidRDefault="001527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27F3" w:rsidRDefault="001527F3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Równoczesny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Użytkownik</w:t>
            </w:r>
          </w:p>
        </w:tc>
        <w:tc>
          <w:tcPr>
            <w:tcW w:w="1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27F3" w:rsidRDefault="001527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527F3" w:rsidRDefault="001527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27F3" w:rsidRDefault="001527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27F3" w:rsidRDefault="001527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27F3" w:rsidRDefault="001527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527F3">
        <w:trPr>
          <w:trHeight w:val="300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7F3" w:rsidRDefault="001527F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</w:t>
            </w:r>
          </w:p>
        </w:tc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27F3" w:rsidRDefault="001527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Licencje moduł - Panel Lekarski 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27F3" w:rsidRDefault="001527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27F3" w:rsidRDefault="001527F3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Równoczesny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Użytkownik</w:t>
            </w:r>
          </w:p>
        </w:tc>
        <w:tc>
          <w:tcPr>
            <w:tcW w:w="1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27F3" w:rsidRDefault="001527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527F3" w:rsidRDefault="001527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27F3" w:rsidRDefault="001527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27F3" w:rsidRDefault="001527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27F3" w:rsidRDefault="001527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527F3">
        <w:trPr>
          <w:trHeight w:val="600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7F3" w:rsidRDefault="001527F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27F3" w:rsidRDefault="001527F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E- usługa( eWyniki oraz integracja z systemami centralnymi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27F3" w:rsidRDefault="001527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27F3" w:rsidRDefault="001527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27F3" w:rsidRDefault="001527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527F3" w:rsidRDefault="001527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27F3" w:rsidRDefault="001527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27F3" w:rsidRDefault="001527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27F3" w:rsidRDefault="001527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527F3">
        <w:trPr>
          <w:trHeight w:val="300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7F3" w:rsidRDefault="001527F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9.</w:t>
            </w:r>
          </w:p>
        </w:tc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27F3" w:rsidRDefault="001527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Aplikacja eWyniki pozwalająca na udostępnianie on-line wyników badań pacjentom. 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27F3" w:rsidRDefault="001527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27F3" w:rsidRDefault="001527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527F3" w:rsidRDefault="001527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527F3" w:rsidRDefault="001527F3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SERWER</w:t>
            </w:r>
          </w:p>
        </w:tc>
        <w:tc>
          <w:tcPr>
            <w:tcW w:w="1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27F3" w:rsidRDefault="001527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527F3" w:rsidRDefault="001527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27F3" w:rsidRDefault="001527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27F3" w:rsidRDefault="001527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27F3" w:rsidRDefault="001527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527F3">
        <w:trPr>
          <w:trHeight w:val="300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7F3" w:rsidRDefault="001527F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10.</w:t>
            </w:r>
          </w:p>
        </w:tc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27F3" w:rsidRDefault="001527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Administrator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27F3" w:rsidRDefault="001527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27F3" w:rsidRDefault="001527F3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SERWER</w:t>
            </w:r>
          </w:p>
        </w:tc>
        <w:tc>
          <w:tcPr>
            <w:tcW w:w="1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27F3" w:rsidRDefault="001527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527F3" w:rsidRDefault="001527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27F3" w:rsidRDefault="001527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27F3" w:rsidRDefault="001527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27F3" w:rsidRDefault="001527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527F3">
        <w:trPr>
          <w:trHeight w:val="300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7F3" w:rsidRDefault="001527F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11.</w:t>
            </w:r>
          </w:p>
        </w:tc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27F3" w:rsidRDefault="001527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Usługa integracji z KRN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27F3" w:rsidRDefault="001527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27F3" w:rsidRDefault="001527F3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SYSTEM</w:t>
            </w:r>
          </w:p>
        </w:tc>
        <w:tc>
          <w:tcPr>
            <w:tcW w:w="1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27F3" w:rsidRDefault="001527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527F3" w:rsidRDefault="001527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27F3" w:rsidRDefault="001527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27F3" w:rsidRDefault="001527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27F3" w:rsidRDefault="001527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527F3">
        <w:trPr>
          <w:trHeight w:val="300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7F3" w:rsidRDefault="001527F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12.</w:t>
            </w:r>
          </w:p>
        </w:tc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27F3" w:rsidRDefault="001527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Usługa integracji z AP-KOLCE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27F3" w:rsidRDefault="001527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27F3" w:rsidRDefault="001527F3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SYSTEM</w:t>
            </w:r>
          </w:p>
        </w:tc>
        <w:tc>
          <w:tcPr>
            <w:tcW w:w="1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27F3" w:rsidRDefault="001527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527F3" w:rsidRDefault="001527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27F3" w:rsidRDefault="001527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27F3" w:rsidRDefault="001527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27F3" w:rsidRDefault="001527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527F3">
        <w:trPr>
          <w:trHeight w:val="293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7F3" w:rsidRDefault="001527F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13.</w:t>
            </w:r>
          </w:p>
        </w:tc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27F3" w:rsidRDefault="001527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Wdrożenie e-usług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27F3" w:rsidRDefault="001527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27F3" w:rsidRDefault="001527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27F3" w:rsidRDefault="001527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527F3" w:rsidRDefault="001527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27F3" w:rsidRDefault="001527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27F3" w:rsidRDefault="001527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27F3" w:rsidRDefault="001527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527F3">
        <w:trPr>
          <w:trHeight w:val="300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7F3" w:rsidRDefault="001527F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14.</w:t>
            </w:r>
          </w:p>
        </w:tc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27F3" w:rsidRDefault="001527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Szkolenia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27F3" w:rsidRDefault="001527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27F3" w:rsidRDefault="001527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27F3" w:rsidRDefault="001527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527F3" w:rsidRDefault="001527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27F3" w:rsidRDefault="001527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27F3" w:rsidRDefault="001527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27F3" w:rsidRDefault="001527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527F3">
        <w:trPr>
          <w:trHeight w:val="300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7F3" w:rsidRDefault="001527F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27F3" w:rsidRDefault="001527F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Suma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27F3" w:rsidRDefault="001527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27F3" w:rsidRDefault="001527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27F3" w:rsidRDefault="001527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27F3" w:rsidRDefault="001527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27F3" w:rsidRDefault="001527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27F3" w:rsidRDefault="001527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27F3" w:rsidRDefault="001527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1527F3" w:rsidRDefault="001527F3">
      <w:pPr>
        <w:rPr>
          <w:rFonts w:cs="Times New Roman"/>
          <w:b/>
          <w:bCs/>
          <w:u w:val="single"/>
        </w:rPr>
      </w:pPr>
    </w:p>
    <w:p w:rsidR="001527F3" w:rsidRDefault="001527F3">
      <w:pPr>
        <w:rPr>
          <w:rFonts w:cs="Times New Roman"/>
          <w:b/>
          <w:bCs/>
          <w:u w:val="single"/>
        </w:rPr>
      </w:pPr>
      <w:r>
        <w:rPr>
          <w:rFonts w:cs="Times New Roman"/>
          <w:b/>
          <w:bCs/>
          <w:u w:val="single"/>
        </w:rPr>
        <w:t>Opis przedmiotu zamówienia:</w:t>
      </w:r>
    </w:p>
    <w:p w:rsidR="001527F3" w:rsidRDefault="001527F3">
      <w:pPr>
        <w:rPr>
          <w:rFonts w:cs="Times New Roman"/>
        </w:rPr>
      </w:pPr>
    </w:p>
    <w:p w:rsidR="001527F3" w:rsidRDefault="001527F3">
      <w:pPr>
        <w:jc w:val="both"/>
        <w:rPr>
          <w:rFonts w:cs="Times New Roman"/>
        </w:rPr>
      </w:pPr>
      <w:r>
        <w:rPr>
          <w:rFonts w:cs="Times New Roman"/>
        </w:rPr>
        <w:t>Przedmiotem zamówienia jest zakup, instalacja i wdrożenie systemu wymiany danych medycznych Elektronicznej Dokumentacji Medycznej-EDM</w:t>
      </w:r>
      <w:r>
        <w:rPr>
          <w:rFonts w:cs="Times New Roman"/>
        </w:rPr>
        <w:br/>
        <w:t xml:space="preserve"> w systemie Medycznym Eskulap działającym w szpitalu wraz z niezbędną rozbudową modułów HIS – moduł Ordynacja Lekarska, moduł Panel Lekarski oraz wymianą danych z zewnętrznymi systemami rozliczeniowymi (KRN – Krajowy Rejestr Nowotworów, AP-KOLCE- Kolejki Centralne Oczekującyh) i możliwością udostępniania wyników badań on-line pacjentom.</w:t>
      </w:r>
    </w:p>
    <w:p w:rsidR="001527F3" w:rsidRDefault="001527F3">
      <w:pPr>
        <w:jc w:val="both"/>
        <w:rPr>
          <w:rFonts w:cs="Times New Roman"/>
        </w:rPr>
      </w:pPr>
    </w:p>
    <w:p w:rsidR="001527F3" w:rsidRDefault="001527F3">
      <w:pPr>
        <w:jc w:val="both"/>
        <w:rPr>
          <w:rFonts w:cs="Times New Roman"/>
        </w:rPr>
      </w:pPr>
      <w:r>
        <w:rPr>
          <w:rFonts w:cs="Times New Roman"/>
        </w:rPr>
        <w:t>Wdrożenie polega na  konfiguracji systemu, wsparciu przy konfiguracji uprawnień, szkoleniu administratorów i użytkowników, instrukcja dla użytkownika.</w:t>
      </w:r>
    </w:p>
    <w:p w:rsidR="001527F3" w:rsidRDefault="001527F3">
      <w:pPr>
        <w:ind w:right="-468"/>
        <w:rPr>
          <w:rFonts w:cs="Times New Roman"/>
        </w:rPr>
      </w:pPr>
    </w:p>
    <w:p w:rsidR="001527F3" w:rsidRDefault="001527F3">
      <w:pPr>
        <w:ind w:right="-468"/>
        <w:rPr>
          <w:rFonts w:cs="Times New Roman"/>
        </w:rPr>
      </w:pPr>
      <w:r>
        <w:rPr>
          <w:rFonts w:cs="Times New Roman"/>
        </w:rPr>
        <w:t xml:space="preserve">WARTOŚĆ NETTO ZAMÓWIENIA </w:t>
      </w:r>
      <w:r>
        <w:rPr>
          <w:rFonts w:cs="Times New Roman"/>
          <w:b/>
          <w:bCs/>
        </w:rPr>
        <w:t>(</w:t>
      </w:r>
      <w:r>
        <w:rPr>
          <w:rFonts w:cs="Times New Roman"/>
        </w:rPr>
        <w:t>suma poz. 1-14): …………………………….....…</w:t>
      </w:r>
    </w:p>
    <w:p w:rsidR="001527F3" w:rsidRDefault="001527F3">
      <w:pPr>
        <w:ind w:right="-468"/>
        <w:rPr>
          <w:rFonts w:cs="Times New Roman"/>
        </w:rPr>
      </w:pPr>
    </w:p>
    <w:p w:rsidR="001527F3" w:rsidRDefault="001527F3">
      <w:pPr>
        <w:ind w:right="-468"/>
        <w:rPr>
          <w:rFonts w:cs="Times New Roman"/>
          <w:b/>
          <w:bCs/>
        </w:rPr>
      </w:pPr>
      <w:r>
        <w:rPr>
          <w:rFonts w:cs="Times New Roman"/>
          <w:b/>
          <w:bCs/>
        </w:rPr>
        <w:t>WARTOŚĆ BRUTTO ZAMÓWIENIA (suma poz. 1-14): ………………………….....</w:t>
      </w:r>
    </w:p>
    <w:p w:rsidR="001527F3" w:rsidRDefault="001527F3">
      <w:pPr>
        <w:rPr>
          <w:rFonts w:cs="Times New Roman"/>
        </w:rPr>
      </w:pPr>
    </w:p>
    <w:p w:rsidR="001527F3" w:rsidRDefault="001527F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Oferuję termin gwarancji: …………. (miesięcy) - wypełnia Wykonawca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  <w:t>Gwarancja minimalna 12 miesięcy</w:t>
      </w:r>
    </w:p>
    <w:p w:rsidR="001527F3" w:rsidRDefault="001527F3">
      <w:pPr>
        <w:rPr>
          <w:rFonts w:ascii="Arial" w:hAnsi="Arial" w:cs="Arial"/>
          <w:sz w:val="22"/>
          <w:szCs w:val="22"/>
        </w:rPr>
      </w:pPr>
    </w:p>
    <w:p w:rsidR="001527F3" w:rsidRDefault="001527F3">
      <w:pPr>
        <w:overflowPunct w:val="0"/>
        <w:autoSpaceDE w:val="0"/>
        <w:autoSpaceDN w:val="0"/>
        <w:adjustRightInd w:val="0"/>
        <w:rPr>
          <w:rFonts w:cs="Times New Roman"/>
        </w:rPr>
      </w:pPr>
      <w:r>
        <w:rPr>
          <w:rFonts w:cs="Times New Roman"/>
        </w:rPr>
        <w:t>Oświadczam/y, że zapoznałem/liśmy się z warunkami niniejszego zamówienia i nie wnoszę/imy do nich zastrzeżeń, że zdobyłem/liśmy konieczne informacje do przygotowania oferty oraz że podpiszę/emy umowę na warunkach określonych we wzorze umowy stanowiącym załącznik do specyfikacji istotnych warunków zamówienia.</w:t>
      </w:r>
    </w:p>
    <w:p w:rsidR="001527F3" w:rsidRDefault="001527F3">
      <w:pPr>
        <w:overflowPunct w:val="0"/>
        <w:autoSpaceDE w:val="0"/>
        <w:autoSpaceDN w:val="0"/>
        <w:adjustRightInd w:val="0"/>
        <w:rPr>
          <w:rFonts w:cs="Times New Roman"/>
        </w:rPr>
      </w:pPr>
      <w:r>
        <w:rPr>
          <w:rFonts w:cs="Times New Roman"/>
        </w:rPr>
        <w:t>Oświadczam/y, że uważam/y się za związanego/ych niniejszą ofertą na czas wskazany w specyfikacji istotnych warunków zamówienia.</w:t>
      </w:r>
    </w:p>
    <w:p w:rsidR="001527F3" w:rsidRDefault="001527F3">
      <w:pPr>
        <w:jc w:val="both"/>
        <w:rPr>
          <w:rFonts w:ascii="Arial" w:hAnsi="Arial" w:cs="Arial"/>
          <w:sz w:val="18"/>
          <w:szCs w:val="18"/>
        </w:rPr>
      </w:pPr>
    </w:p>
    <w:p w:rsidR="001527F3" w:rsidRDefault="001527F3">
      <w:pPr>
        <w:jc w:val="both"/>
        <w:rPr>
          <w:rFonts w:ascii="Arial" w:hAnsi="Arial" w:cs="Arial"/>
          <w:sz w:val="18"/>
          <w:szCs w:val="18"/>
        </w:rPr>
      </w:pPr>
    </w:p>
    <w:p w:rsidR="001527F3" w:rsidRDefault="001527F3">
      <w:pPr>
        <w:ind w:left="5664"/>
        <w:jc w:val="right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......................................................................................</w:t>
      </w:r>
    </w:p>
    <w:p w:rsidR="001527F3" w:rsidRDefault="001527F3">
      <w:pPr>
        <w:pStyle w:val="BodyText2"/>
        <w:ind w:left="5664"/>
        <w:jc w:val="right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</w:rPr>
        <w:t>data</w:t>
      </w:r>
      <w:r>
        <w:rPr>
          <w:rFonts w:ascii="Times New Roman" w:hAnsi="Times New Roman" w:cs="Times New Roman"/>
          <w:b w:val="0"/>
          <w:bCs w:val="0"/>
        </w:rPr>
        <w:t>, podpis i pieczęć osoby/osób upoważnionej/ych</w:t>
      </w:r>
    </w:p>
    <w:p w:rsidR="001527F3" w:rsidRDefault="001527F3">
      <w:pPr>
        <w:pStyle w:val="BodyText"/>
        <w:ind w:left="5664" w:firstLine="708"/>
        <w:jc w:val="right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    do reprezentowania Wykonawcy</w:t>
      </w:r>
    </w:p>
    <w:p w:rsidR="001527F3" w:rsidRDefault="001527F3">
      <w:pPr>
        <w:pStyle w:val="BodyText2"/>
        <w:rPr>
          <w:sz w:val="16"/>
          <w:szCs w:val="16"/>
        </w:rPr>
      </w:pPr>
    </w:p>
    <w:p w:rsidR="001527F3" w:rsidRDefault="001527F3">
      <w:pPr>
        <w:pStyle w:val="Tabelapozycja"/>
      </w:pPr>
    </w:p>
    <w:sectPr w:rsidR="001527F3" w:rsidSect="001527F3">
      <w:footerReference w:type="default" r:id="rId7"/>
      <w:pgSz w:w="16838" w:h="11906" w:orient="landscape"/>
      <w:pgMar w:top="851" w:right="1103" w:bottom="73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27F3" w:rsidRDefault="001527F3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1527F3" w:rsidRDefault="001527F3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0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27F3" w:rsidRDefault="001527F3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1527F3" w:rsidRDefault="001527F3">
    <w:pPr>
      <w:pStyle w:val="Footer"/>
      <w:ind w:right="360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27F3" w:rsidRDefault="001527F3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1527F3" w:rsidRDefault="001527F3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207C7"/>
    <w:multiLevelType w:val="hybridMultilevel"/>
    <w:tmpl w:val="19846106"/>
    <w:lvl w:ilvl="0" w:tplc="0415000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1">
    <w:nsid w:val="01A71D9A"/>
    <w:multiLevelType w:val="multilevel"/>
    <w:tmpl w:val="008A1D4E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  <w:b/>
        <w:bCs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Times New Roman" w:hAnsi="Times New Roman" w:cs="Times New Roman"/>
        <w:b w:val="0"/>
        <w:bCs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ascii="Times New Roman" w:hAnsi="Times New Roman" w:cs="Times New Roman"/>
      </w:rPr>
    </w:lvl>
  </w:abstractNum>
  <w:abstractNum w:abstractNumId="2">
    <w:nsid w:val="0255342A"/>
    <w:multiLevelType w:val="hybridMultilevel"/>
    <w:tmpl w:val="571A0F62"/>
    <w:lvl w:ilvl="0" w:tplc="0415000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3">
    <w:nsid w:val="04C22A2B"/>
    <w:multiLevelType w:val="hybridMultilevel"/>
    <w:tmpl w:val="767E279C"/>
    <w:lvl w:ilvl="0" w:tplc="EDBAB9BE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4">
    <w:nsid w:val="0A9C3EAE"/>
    <w:multiLevelType w:val="multilevel"/>
    <w:tmpl w:val="008A1D4E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  <w:b/>
        <w:bCs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Times New Roman" w:hAnsi="Times New Roman" w:cs="Times New Roman"/>
        <w:b w:val="0"/>
        <w:bCs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ascii="Times New Roman" w:hAnsi="Times New Roman" w:cs="Times New Roman"/>
      </w:rPr>
    </w:lvl>
  </w:abstractNum>
  <w:abstractNum w:abstractNumId="5">
    <w:nsid w:val="0E0101E6"/>
    <w:multiLevelType w:val="hybridMultilevel"/>
    <w:tmpl w:val="F1D2C31A"/>
    <w:lvl w:ilvl="0" w:tplc="3B1AC3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014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734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454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174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3894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614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334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054" w:hanging="180"/>
      </w:pPr>
      <w:rPr>
        <w:rFonts w:ascii="Times New Roman" w:hAnsi="Times New Roman" w:cs="Times New Roman"/>
      </w:rPr>
    </w:lvl>
  </w:abstractNum>
  <w:abstractNum w:abstractNumId="6">
    <w:nsid w:val="129C0EE5"/>
    <w:multiLevelType w:val="hybridMultilevel"/>
    <w:tmpl w:val="D7A6B5C0"/>
    <w:lvl w:ilvl="0" w:tplc="A190BBCE">
      <w:start w:val="2"/>
      <w:numFmt w:val="decimal"/>
      <w:lvlText w:val="%1.)"/>
      <w:lvlJc w:val="left"/>
      <w:pPr>
        <w:ind w:left="4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1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180" w:hanging="180"/>
      </w:pPr>
      <w:rPr>
        <w:rFonts w:ascii="Times New Roman" w:hAnsi="Times New Roman" w:cs="Times New Roman"/>
      </w:rPr>
    </w:lvl>
  </w:abstractNum>
  <w:abstractNum w:abstractNumId="7">
    <w:nsid w:val="162C4DE7"/>
    <w:multiLevelType w:val="hybridMultilevel"/>
    <w:tmpl w:val="F232290E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8">
    <w:nsid w:val="186C1B1E"/>
    <w:multiLevelType w:val="hybridMultilevel"/>
    <w:tmpl w:val="4C88553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9">
    <w:nsid w:val="189C4F42"/>
    <w:multiLevelType w:val="hybridMultilevel"/>
    <w:tmpl w:val="2CCAC054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0">
    <w:nsid w:val="19E46D70"/>
    <w:multiLevelType w:val="hybridMultilevel"/>
    <w:tmpl w:val="2BC2213A"/>
    <w:lvl w:ilvl="0" w:tplc="0CE61530">
      <w:start w:val="2"/>
      <w:numFmt w:val="decimal"/>
      <w:lvlText w:val="%1.)"/>
      <w:lvlJc w:val="left"/>
      <w:pPr>
        <w:ind w:left="78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5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2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9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1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8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540" w:hanging="180"/>
      </w:pPr>
      <w:rPr>
        <w:rFonts w:ascii="Times New Roman" w:hAnsi="Times New Roman" w:cs="Times New Roman"/>
      </w:rPr>
    </w:lvl>
  </w:abstractNum>
  <w:abstractNum w:abstractNumId="11">
    <w:nsid w:val="1D2306F5"/>
    <w:multiLevelType w:val="hybridMultilevel"/>
    <w:tmpl w:val="0C321970"/>
    <w:lvl w:ilvl="0" w:tplc="3B1AC3C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/>
        <w:b w:val="0"/>
        <w:bCs w:val="0"/>
      </w:rPr>
    </w:lvl>
    <w:lvl w:ilvl="1" w:tplc="64CEA050">
      <w:start w:val="8"/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2">
    <w:nsid w:val="1E752A0F"/>
    <w:multiLevelType w:val="hybridMultilevel"/>
    <w:tmpl w:val="5FC20D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3">
    <w:nsid w:val="22A37E56"/>
    <w:multiLevelType w:val="hybridMultilevel"/>
    <w:tmpl w:val="63124494"/>
    <w:lvl w:ilvl="0" w:tplc="46800E7C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A5065534">
      <w:start w:val="51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ahoma" w:eastAsia="Times New Roman" w:hAnsi="Tahoma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4">
    <w:nsid w:val="27651361"/>
    <w:multiLevelType w:val="hybridMultilevel"/>
    <w:tmpl w:val="950A2192"/>
    <w:lvl w:ilvl="0" w:tplc="643601CE">
      <w:start w:val="1"/>
      <w:numFmt w:val="decimal"/>
      <w:lvlText w:val="%1."/>
      <w:lvlJc w:val="left"/>
      <w:pPr>
        <w:ind w:left="420" w:hanging="360"/>
      </w:pPr>
      <w:rPr>
        <w:rFonts w:ascii="Calibri" w:hAnsi="Calibri" w:cs="Calibri" w:hint="default"/>
        <w:b/>
        <w:bCs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1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180" w:hanging="180"/>
      </w:pPr>
      <w:rPr>
        <w:rFonts w:ascii="Times New Roman" w:hAnsi="Times New Roman" w:cs="Times New Roman"/>
      </w:rPr>
    </w:lvl>
  </w:abstractNum>
  <w:abstractNum w:abstractNumId="15">
    <w:nsid w:val="296F4097"/>
    <w:multiLevelType w:val="hybridMultilevel"/>
    <w:tmpl w:val="571A0F62"/>
    <w:lvl w:ilvl="0" w:tplc="0415000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16">
    <w:nsid w:val="2CE20845"/>
    <w:multiLevelType w:val="hybridMultilevel"/>
    <w:tmpl w:val="73E240FC"/>
    <w:lvl w:ilvl="0" w:tplc="04150011">
      <w:start w:val="1"/>
      <w:numFmt w:val="decimal"/>
      <w:lvlText w:val="%1)"/>
      <w:lvlJc w:val="left"/>
      <w:pPr>
        <w:ind w:left="4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1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180" w:hanging="180"/>
      </w:pPr>
      <w:rPr>
        <w:rFonts w:ascii="Times New Roman" w:hAnsi="Times New Roman" w:cs="Times New Roman"/>
      </w:rPr>
    </w:lvl>
  </w:abstractNum>
  <w:abstractNum w:abstractNumId="17">
    <w:nsid w:val="3313213D"/>
    <w:multiLevelType w:val="hybridMultilevel"/>
    <w:tmpl w:val="3EFA6C5A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8">
    <w:nsid w:val="340977BD"/>
    <w:multiLevelType w:val="multilevel"/>
    <w:tmpl w:val="008A1D4E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  <w:b/>
        <w:bCs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Times New Roman" w:hAnsi="Times New Roman" w:cs="Times New Roman"/>
        <w:b w:val="0"/>
        <w:bCs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ascii="Times New Roman" w:hAnsi="Times New Roman" w:cs="Times New Roman"/>
      </w:rPr>
    </w:lvl>
  </w:abstractNum>
  <w:abstractNum w:abstractNumId="19">
    <w:nsid w:val="368554D1"/>
    <w:multiLevelType w:val="hybridMultilevel"/>
    <w:tmpl w:val="7BF4CE04"/>
    <w:lvl w:ilvl="0" w:tplc="FF56182E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20">
    <w:nsid w:val="38055D19"/>
    <w:multiLevelType w:val="hybridMultilevel"/>
    <w:tmpl w:val="97B8D75A"/>
    <w:lvl w:ilvl="0" w:tplc="80DC1EC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9F23ABF"/>
    <w:multiLevelType w:val="hybridMultilevel"/>
    <w:tmpl w:val="D7A6B5C0"/>
    <w:lvl w:ilvl="0" w:tplc="A190BBCE">
      <w:start w:val="2"/>
      <w:numFmt w:val="decimal"/>
      <w:lvlText w:val="%1.)"/>
      <w:lvlJc w:val="left"/>
      <w:pPr>
        <w:ind w:left="4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1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180" w:hanging="180"/>
      </w:pPr>
      <w:rPr>
        <w:rFonts w:ascii="Times New Roman" w:hAnsi="Times New Roman" w:cs="Times New Roman"/>
      </w:rPr>
    </w:lvl>
  </w:abstractNum>
  <w:abstractNum w:abstractNumId="22">
    <w:nsid w:val="3C9B3A4C"/>
    <w:multiLevelType w:val="hybridMultilevel"/>
    <w:tmpl w:val="225A1878"/>
    <w:lvl w:ilvl="0" w:tplc="98E284F4">
      <w:start w:val="1"/>
      <w:numFmt w:val="upperLetter"/>
      <w:lvlText w:val="%1.)"/>
      <w:lvlJc w:val="left"/>
      <w:pPr>
        <w:ind w:left="78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5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2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9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1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8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540" w:hanging="180"/>
      </w:pPr>
      <w:rPr>
        <w:rFonts w:ascii="Times New Roman" w:hAnsi="Times New Roman" w:cs="Times New Roman"/>
      </w:rPr>
    </w:lvl>
  </w:abstractNum>
  <w:abstractNum w:abstractNumId="23">
    <w:nsid w:val="426A259B"/>
    <w:multiLevelType w:val="hybridMultilevel"/>
    <w:tmpl w:val="795AE87C"/>
    <w:lvl w:ilvl="0" w:tplc="A190BBCE">
      <w:start w:val="2"/>
      <w:numFmt w:val="decimal"/>
      <w:lvlText w:val="%1.)"/>
      <w:lvlJc w:val="left"/>
      <w:pPr>
        <w:ind w:left="4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1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180" w:hanging="180"/>
      </w:pPr>
      <w:rPr>
        <w:rFonts w:ascii="Times New Roman" w:hAnsi="Times New Roman" w:cs="Times New Roman"/>
      </w:rPr>
    </w:lvl>
  </w:abstractNum>
  <w:abstractNum w:abstractNumId="24">
    <w:nsid w:val="43D63369"/>
    <w:multiLevelType w:val="multilevel"/>
    <w:tmpl w:val="008A1D4E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  <w:b/>
        <w:bCs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Times New Roman" w:hAnsi="Times New Roman" w:cs="Times New Roman"/>
        <w:b w:val="0"/>
        <w:bCs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ascii="Times New Roman" w:hAnsi="Times New Roman" w:cs="Times New Roman"/>
      </w:rPr>
    </w:lvl>
  </w:abstractNum>
  <w:abstractNum w:abstractNumId="25">
    <w:nsid w:val="46F55AC2"/>
    <w:multiLevelType w:val="hybridMultilevel"/>
    <w:tmpl w:val="2BEA16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>
    <w:nsid w:val="471001F8"/>
    <w:multiLevelType w:val="hybridMultilevel"/>
    <w:tmpl w:val="F1F62EA2"/>
    <w:lvl w:ilvl="0" w:tplc="B73C253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7">
    <w:nsid w:val="4D7828EB"/>
    <w:multiLevelType w:val="hybridMultilevel"/>
    <w:tmpl w:val="E6887808"/>
    <w:lvl w:ilvl="0" w:tplc="4294B04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8">
    <w:nsid w:val="4F0B1F9A"/>
    <w:multiLevelType w:val="hybridMultilevel"/>
    <w:tmpl w:val="FFE47542"/>
    <w:lvl w:ilvl="0" w:tplc="46800E7C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9">
    <w:nsid w:val="507C65E1"/>
    <w:multiLevelType w:val="multilevel"/>
    <w:tmpl w:val="5C882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0">
    <w:nsid w:val="5239201D"/>
    <w:multiLevelType w:val="hybridMultilevel"/>
    <w:tmpl w:val="EE12B00E"/>
    <w:lvl w:ilvl="0" w:tplc="04150011">
      <w:start w:val="1"/>
      <w:numFmt w:val="decimal"/>
      <w:lvlText w:val="%1)"/>
      <w:lvlJc w:val="left"/>
      <w:pPr>
        <w:ind w:left="7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5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2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9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1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8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540" w:hanging="180"/>
      </w:pPr>
      <w:rPr>
        <w:rFonts w:ascii="Times New Roman" w:hAnsi="Times New Roman" w:cs="Times New Roman"/>
      </w:rPr>
    </w:lvl>
  </w:abstractNum>
  <w:abstractNum w:abstractNumId="31">
    <w:nsid w:val="524B5551"/>
    <w:multiLevelType w:val="hybridMultilevel"/>
    <w:tmpl w:val="A7B69510"/>
    <w:lvl w:ilvl="0" w:tplc="04150019">
      <w:start w:val="1"/>
      <w:numFmt w:val="lowerLetter"/>
      <w:lvlText w:val="%1."/>
      <w:lvlJc w:val="left"/>
      <w:pPr>
        <w:ind w:left="1068" w:hanging="360"/>
      </w:pPr>
      <w:rPr>
        <w:rFonts w:ascii="Times New Roman" w:hAnsi="Times New Roman" w:cs="Times New Roman"/>
      </w:rPr>
    </w:lvl>
    <w:lvl w:ilvl="1" w:tplc="0415001B">
      <w:start w:val="1"/>
      <w:numFmt w:val="lowerRoman"/>
      <w:lvlText w:val="%2."/>
      <w:lvlJc w:val="right"/>
      <w:pPr>
        <w:ind w:left="1788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508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228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948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668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388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108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828" w:hanging="180"/>
      </w:pPr>
      <w:rPr>
        <w:rFonts w:ascii="Times New Roman" w:hAnsi="Times New Roman" w:cs="Times New Roman"/>
      </w:rPr>
    </w:lvl>
  </w:abstractNum>
  <w:abstractNum w:abstractNumId="32">
    <w:nsid w:val="53523FEA"/>
    <w:multiLevelType w:val="hybridMultilevel"/>
    <w:tmpl w:val="34D42708"/>
    <w:lvl w:ilvl="0" w:tplc="041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3">
    <w:nsid w:val="56B17A20"/>
    <w:multiLevelType w:val="hybridMultilevel"/>
    <w:tmpl w:val="C358AA46"/>
    <w:lvl w:ilvl="0" w:tplc="B79C9168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i w:val="0"/>
        <w:iCs w:val="0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A5065534">
      <w:start w:val="51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ahoma" w:eastAsia="Times New Roman" w:hAnsi="Tahoma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4">
    <w:nsid w:val="5A72052F"/>
    <w:multiLevelType w:val="hybridMultilevel"/>
    <w:tmpl w:val="3A2AE0BC"/>
    <w:lvl w:ilvl="0" w:tplc="A5065534">
      <w:start w:val="51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62E95952"/>
    <w:multiLevelType w:val="hybridMultilevel"/>
    <w:tmpl w:val="38E03C26"/>
    <w:lvl w:ilvl="0" w:tplc="0112675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6">
    <w:nsid w:val="64F71EAD"/>
    <w:multiLevelType w:val="hybridMultilevel"/>
    <w:tmpl w:val="F1D2C31A"/>
    <w:lvl w:ilvl="0" w:tplc="3B1AC3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014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734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454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174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3894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614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334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054" w:hanging="180"/>
      </w:pPr>
      <w:rPr>
        <w:rFonts w:ascii="Times New Roman" w:hAnsi="Times New Roman" w:cs="Times New Roman"/>
      </w:rPr>
    </w:lvl>
  </w:abstractNum>
  <w:abstractNum w:abstractNumId="37">
    <w:nsid w:val="65A829FE"/>
    <w:multiLevelType w:val="hybridMultilevel"/>
    <w:tmpl w:val="0C321970"/>
    <w:lvl w:ilvl="0" w:tplc="3B1AC3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</w:rPr>
    </w:lvl>
    <w:lvl w:ilvl="1" w:tplc="64CEA050">
      <w:start w:val="8"/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8">
    <w:nsid w:val="6C2463D7"/>
    <w:multiLevelType w:val="hybridMultilevel"/>
    <w:tmpl w:val="E032828E"/>
    <w:lvl w:ilvl="0" w:tplc="04150011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39">
    <w:nsid w:val="6C682374"/>
    <w:multiLevelType w:val="hybridMultilevel"/>
    <w:tmpl w:val="795AE87C"/>
    <w:lvl w:ilvl="0" w:tplc="A190BBCE">
      <w:start w:val="2"/>
      <w:numFmt w:val="decimal"/>
      <w:lvlText w:val="%1.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40">
    <w:nsid w:val="723E00A0"/>
    <w:multiLevelType w:val="hybridMultilevel"/>
    <w:tmpl w:val="571A0F62"/>
    <w:lvl w:ilvl="0" w:tplc="0415000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41">
    <w:nsid w:val="73A262F8"/>
    <w:multiLevelType w:val="hybridMultilevel"/>
    <w:tmpl w:val="8D6AC888"/>
    <w:lvl w:ilvl="0" w:tplc="A5065534">
      <w:start w:val="512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2">
    <w:nsid w:val="7699260D"/>
    <w:multiLevelType w:val="hybridMultilevel"/>
    <w:tmpl w:val="F972449E"/>
    <w:lvl w:ilvl="0" w:tplc="80DC1EC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78EB284E"/>
    <w:multiLevelType w:val="hybridMultilevel"/>
    <w:tmpl w:val="73E240FC"/>
    <w:lvl w:ilvl="0" w:tplc="04150011">
      <w:start w:val="1"/>
      <w:numFmt w:val="decimal"/>
      <w:lvlText w:val="%1)"/>
      <w:lvlJc w:val="left"/>
      <w:pPr>
        <w:ind w:left="4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1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180" w:hanging="180"/>
      </w:pPr>
      <w:rPr>
        <w:rFonts w:ascii="Times New Roman" w:hAnsi="Times New Roman" w:cs="Times New Roman"/>
      </w:rPr>
    </w:lvl>
  </w:abstractNum>
  <w:abstractNum w:abstractNumId="44">
    <w:nsid w:val="7A0559B6"/>
    <w:multiLevelType w:val="hybridMultilevel"/>
    <w:tmpl w:val="D1264B60"/>
    <w:lvl w:ilvl="0" w:tplc="A190BBCE">
      <w:start w:val="2"/>
      <w:numFmt w:val="decimal"/>
      <w:lvlText w:val="%1.)"/>
      <w:lvlJc w:val="left"/>
      <w:pPr>
        <w:ind w:left="78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45">
    <w:nsid w:val="7C663760"/>
    <w:multiLevelType w:val="hybridMultilevel"/>
    <w:tmpl w:val="514C31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2"/>
  </w:num>
  <w:num w:numId="2">
    <w:abstractNumId w:val="28"/>
  </w:num>
  <w:num w:numId="3">
    <w:abstractNumId w:val="34"/>
  </w:num>
  <w:num w:numId="4">
    <w:abstractNumId w:val="42"/>
  </w:num>
  <w:num w:numId="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5"/>
  </w:num>
  <w:num w:numId="7">
    <w:abstractNumId w:val="41"/>
  </w:num>
  <w:num w:numId="8">
    <w:abstractNumId w:val="22"/>
  </w:num>
  <w:num w:numId="9">
    <w:abstractNumId w:val="37"/>
  </w:num>
  <w:num w:numId="10">
    <w:abstractNumId w:val="35"/>
  </w:num>
  <w:num w:numId="11">
    <w:abstractNumId w:val="14"/>
  </w:num>
  <w:num w:numId="12">
    <w:abstractNumId w:val="17"/>
  </w:num>
  <w:num w:numId="13">
    <w:abstractNumId w:val="31"/>
  </w:num>
  <w:num w:numId="14">
    <w:abstractNumId w:val="7"/>
  </w:num>
  <w:num w:numId="15">
    <w:abstractNumId w:val="0"/>
  </w:num>
  <w:num w:numId="16">
    <w:abstractNumId w:val="3"/>
  </w:num>
  <w:num w:numId="17">
    <w:abstractNumId w:val="27"/>
  </w:num>
  <w:num w:numId="18">
    <w:abstractNumId w:val="8"/>
  </w:num>
  <w:num w:numId="19">
    <w:abstractNumId w:val="19"/>
  </w:num>
  <w:num w:numId="20">
    <w:abstractNumId w:val="43"/>
  </w:num>
  <w:num w:numId="21">
    <w:abstractNumId w:val="24"/>
  </w:num>
  <w:num w:numId="22">
    <w:abstractNumId w:val="16"/>
  </w:num>
  <w:num w:numId="23">
    <w:abstractNumId w:val="6"/>
  </w:num>
  <w:num w:numId="24">
    <w:abstractNumId w:val="39"/>
  </w:num>
  <w:num w:numId="25">
    <w:abstractNumId w:val="20"/>
  </w:num>
  <w:num w:numId="26">
    <w:abstractNumId w:val="26"/>
  </w:num>
  <w:num w:numId="27">
    <w:abstractNumId w:val="40"/>
  </w:num>
  <w:num w:numId="28">
    <w:abstractNumId w:val="23"/>
  </w:num>
  <w:num w:numId="29">
    <w:abstractNumId w:val="21"/>
  </w:num>
  <w:num w:numId="30">
    <w:abstractNumId w:val="44"/>
  </w:num>
  <w:num w:numId="31">
    <w:abstractNumId w:val="10"/>
  </w:num>
  <w:num w:numId="32">
    <w:abstractNumId w:val="2"/>
  </w:num>
  <w:num w:numId="33">
    <w:abstractNumId w:val="29"/>
  </w:num>
  <w:num w:numId="34">
    <w:abstractNumId w:val="15"/>
  </w:num>
  <w:num w:numId="35">
    <w:abstractNumId w:val="13"/>
  </w:num>
  <w:num w:numId="36">
    <w:abstractNumId w:val="33"/>
  </w:num>
  <w:num w:numId="37">
    <w:abstractNumId w:val="1"/>
  </w:num>
  <w:num w:numId="38">
    <w:abstractNumId w:val="9"/>
  </w:num>
  <w:num w:numId="39">
    <w:abstractNumId w:val="5"/>
  </w:num>
  <w:num w:numId="40">
    <w:abstractNumId w:val="4"/>
  </w:num>
  <w:num w:numId="41">
    <w:abstractNumId w:val="18"/>
  </w:num>
  <w:num w:numId="42">
    <w:abstractNumId w:val="36"/>
  </w:num>
  <w:num w:numId="43">
    <w:abstractNumId w:val="11"/>
  </w:num>
  <w:num w:numId="44">
    <w:abstractNumId w:val="45"/>
  </w:num>
  <w:num w:numId="45">
    <w:abstractNumId w:val="38"/>
  </w:num>
  <w:num w:numId="46">
    <w:abstractNumId w:val="30"/>
  </w:num>
  <w:num w:numId="47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527F3"/>
    <w:rsid w:val="001527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uiPriority="9" w:unhideWhenUsed="1" w:qFormat="1"/>
    <w:lsdException w:name="heading 9" w:uiPriority="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annotation text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annotation reference" w:unhideWhenUsed="1"/>
    <w:lsdException w:name="lin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qFormat="1"/>
    <w:lsdException w:name="Closing" w:unhideWhenUsed="1"/>
    <w:lsdException w:name="Signature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Indent 3" w:unhideWhenUsed="1"/>
    <w:lsdException w:name="Block Text" w:unhideWhenUsed="1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E-mail Signature" w:unhideWhenUsed="1"/>
    <w:lsdException w:name="HTML Top of Form" w:unhideWhenUsed="1"/>
    <w:lsdException w:name="HTML Bottom of Form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semiHidden="0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outlineLvl w:val="0"/>
    </w:p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outlineLvl w:val="2"/>
    </w:pPr>
    <w:rPr>
      <w:b/>
      <w:bCs/>
      <w:i/>
      <w:iCs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ind w:left="-71"/>
      <w:jc w:val="both"/>
      <w:outlineLvl w:val="4"/>
    </w:pPr>
    <w:rPr>
      <w:rFonts w:ascii="Arial" w:hAnsi="Arial" w:cs="Arial"/>
      <w:b/>
      <w:bCs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9"/>
    <w:qFormat/>
    <w:pPr>
      <w:keepNext/>
      <w:outlineLvl w:val="5"/>
    </w:pPr>
    <w:rPr>
      <w:rFonts w:ascii="Arial" w:hAnsi="Arial" w:cs="Arial"/>
      <w:b/>
      <w:bCs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9"/>
    <w:qFormat/>
    <w:pPr>
      <w:keepNext/>
      <w:outlineLvl w:val="6"/>
    </w:pPr>
    <w:rPr>
      <w:u w:val="single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Times New Roman" w:hAnsi="Times New Roman" w:cs="Times New Roman"/>
      <w:sz w:val="20"/>
      <w:szCs w:val="20"/>
      <w:lang w:eastAsia="pl-PL"/>
    </w:rPr>
  </w:style>
  <w:style w:type="character" w:customStyle="1" w:styleId="Heading2Char">
    <w:name w:val="Heading 2 Char"/>
    <w:basedOn w:val="DefaultParagraphFont"/>
    <w:link w:val="Heading2"/>
    <w:uiPriority w:val="99"/>
    <w:rPr>
      <w:rFonts w:ascii="Arial" w:hAnsi="Arial" w:cs="Arial"/>
      <w:b/>
      <w:bCs/>
      <w:i/>
      <w:iCs/>
      <w:sz w:val="28"/>
      <w:szCs w:val="28"/>
      <w:lang w:eastAsia="pl-PL"/>
    </w:rPr>
  </w:style>
  <w:style w:type="character" w:customStyle="1" w:styleId="Heading3Char">
    <w:name w:val="Heading 3 Char"/>
    <w:basedOn w:val="DefaultParagraphFont"/>
    <w:link w:val="Heading3"/>
    <w:uiPriority w:val="99"/>
    <w:rPr>
      <w:rFonts w:ascii="Times New Roman" w:hAnsi="Times New Roman" w:cs="Times New Roman"/>
      <w:b/>
      <w:bCs/>
      <w:i/>
      <w:iCs/>
      <w:sz w:val="32"/>
      <w:szCs w:val="32"/>
      <w:lang w:eastAsia="pl-PL"/>
    </w:rPr>
  </w:style>
  <w:style w:type="character" w:customStyle="1" w:styleId="Heading4Char">
    <w:name w:val="Heading 4 Char"/>
    <w:basedOn w:val="DefaultParagraphFont"/>
    <w:link w:val="Heading4"/>
    <w:uiPriority w:val="99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Heading5Char">
    <w:name w:val="Heading 5 Char"/>
    <w:basedOn w:val="DefaultParagraphFont"/>
    <w:link w:val="Heading5"/>
    <w:uiPriority w:val="99"/>
    <w:rPr>
      <w:rFonts w:ascii="Arial" w:hAnsi="Arial" w:cs="Arial"/>
      <w:b/>
      <w:bCs/>
      <w:sz w:val="20"/>
      <w:szCs w:val="20"/>
      <w:lang w:eastAsia="pl-PL"/>
    </w:rPr>
  </w:style>
  <w:style w:type="character" w:customStyle="1" w:styleId="Heading6Char">
    <w:name w:val="Heading 6 Char"/>
    <w:basedOn w:val="DefaultParagraphFont"/>
    <w:link w:val="Heading6"/>
    <w:uiPriority w:val="99"/>
    <w:rPr>
      <w:rFonts w:ascii="Arial" w:hAnsi="Arial" w:cs="Arial"/>
      <w:b/>
      <w:bCs/>
      <w:lang w:eastAsia="pl-PL"/>
    </w:rPr>
  </w:style>
  <w:style w:type="character" w:customStyle="1" w:styleId="Heading7Char">
    <w:name w:val="Heading 7 Char"/>
    <w:basedOn w:val="DefaultParagraphFont"/>
    <w:link w:val="Heading7"/>
    <w:uiPriority w:val="99"/>
    <w:rPr>
      <w:rFonts w:ascii="Times New Roman" w:hAnsi="Times New Roman" w:cs="Times New Roman"/>
      <w:sz w:val="24"/>
      <w:szCs w:val="24"/>
      <w:u w:val="single"/>
      <w:lang w:eastAsia="pl-PL"/>
    </w:rPr>
  </w:style>
  <w:style w:type="paragraph" w:styleId="BodyTextIndent">
    <w:name w:val="Body Text Indent"/>
    <w:basedOn w:val="Normal"/>
    <w:link w:val="BodyTextIndentChar"/>
    <w:uiPriority w:val="99"/>
    <w:pPr>
      <w:overflowPunct w:val="0"/>
      <w:autoSpaceDE w:val="0"/>
      <w:autoSpaceDN w:val="0"/>
      <w:adjustRightInd w:val="0"/>
      <w:ind w:left="4956" w:firstLine="708"/>
      <w:jc w:val="center"/>
      <w:textAlignment w:val="baseline"/>
    </w:pPr>
    <w:rPr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rPr>
      <w:rFonts w:ascii="Times New Roman" w:hAnsi="Times New Roman" w:cs="Times New Roman"/>
      <w:sz w:val="20"/>
      <w:szCs w:val="20"/>
      <w:lang w:eastAsia="pl-PL"/>
    </w:rPr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  <w:sz w:val="24"/>
      <w:szCs w:val="24"/>
      <w:lang w:eastAsia="pl-PL"/>
    </w:rPr>
  </w:style>
  <w:style w:type="paragraph" w:styleId="BodyText">
    <w:name w:val="Body Text"/>
    <w:basedOn w:val="Normal"/>
    <w:link w:val="BodyTextChar"/>
    <w:uiPriority w:val="9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Pr>
      <w:rFonts w:ascii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"/>
    <w:uiPriority w:val="99"/>
    <w:pPr>
      <w:spacing w:line="60" w:lineRule="atLeast"/>
      <w:ind w:left="360"/>
    </w:pPr>
    <w:rPr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  <w:sz w:val="24"/>
      <w:szCs w:val="24"/>
      <w:lang w:eastAsia="pl-PL"/>
    </w:rPr>
  </w:style>
  <w:style w:type="character" w:styleId="PageNumber">
    <w:name w:val="page number"/>
    <w:basedOn w:val="DefaultParagraphFont"/>
    <w:uiPriority w:val="99"/>
    <w:rPr>
      <w:rFonts w:ascii="Times New Roman" w:hAnsi="Times New Roman" w:cs="Times New Roman"/>
    </w:rPr>
  </w:style>
  <w:style w:type="paragraph" w:customStyle="1" w:styleId="BodyText21">
    <w:name w:val="Body Text 21"/>
    <w:basedOn w:val="Normal"/>
    <w:uiPriority w:val="99"/>
    <w:pPr>
      <w:spacing w:line="60" w:lineRule="atLeast"/>
      <w:ind w:left="360"/>
    </w:pPr>
    <w:rPr>
      <w:sz w:val="20"/>
      <w:szCs w:val="20"/>
    </w:rPr>
  </w:style>
  <w:style w:type="paragraph" w:styleId="BodyText2">
    <w:name w:val="Body Text 2"/>
    <w:basedOn w:val="Normal"/>
    <w:link w:val="BodyText2Char"/>
    <w:uiPriority w:val="99"/>
    <w:pPr>
      <w:jc w:val="both"/>
    </w:pPr>
    <w:rPr>
      <w:rFonts w:ascii="Arial" w:hAnsi="Arial" w:cs="Arial"/>
      <w:b/>
      <w:bCs/>
      <w:sz w:val="18"/>
      <w:szCs w:val="18"/>
    </w:rPr>
  </w:style>
  <w:style w:type="character" w:customStyle="1" w:styleId="BodyText2Char">
    <w:name w:val="Body Text 2 Char"/>
    <w:basedOn w:val="DefaultParagraphFont"/>
    <w:link w:val="BodyText2"/>
    <w:uiPriority w:val="99"/>
    <w:rPr>
      <w:rFonts w:ascii="Times New Roman" w:hAnsi="Times New Roman" w:cs="Times New Roman"/>
      <w:sz w:val="20"/>
      <w:szCs w:val="20"/>
      <w:lang w:eastAsia="pl-PL"/>
    </w:rPr>
  </w:style>
  <w:style w:type="paragraph" w:styleId="ListParagraph">
    <w:name w:val="List Paragraph"/>
    <w:aliases w:val="Podsis rysunku"/>
    <w:basedOn w:val="Normal"/>
    <w:uiPriority w:val="99"/>
    <w:qFormat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WW-Tekstpodstawowy3">
    <w:name w:val="WW-Tekst podstawowy 3"/>
    <w:basedOn w:val="Normal"/>
    <w:uiPriority w:val="99"/>
    <w:pPr>
      <w:suppressAutoHyphens/>
      <w:jc w:val="both"/>
    </w:pPr>
    <w:rPr>
      <w:rFonts w:cs="Times New Roman"/>
      <w:sz w:val="22"/>
      <w:szCs w:val="22"/>
    </w:rPr>
  </w:style>
  <w:style w:type="character" w:customStyle="1" w:styleId="attributenametext">
    <w:name w:val="attribute_name_text"/>
    <w:basedOn w:val="DefaultParagraphFont"/>
    <w:uiPriority w:val="99"/>
    <w:rPr>
      <w:rFonts w:ascii="Times New Roman" w:hAnsi="Times New Roman" w:cs="Times New Roman"/>
    </w:rPr>
  </w:style>
  <w:style w:type="character" w:customStyle="1" w:styleId="jm">
    <w:name w:val="jm"/>
    <w:basedOn w:val="DefaultParagraphFont"/>
    <w:uiPriority w:val="99"/>
    <w:rPr>
      <w:rFonts w:ascii="Times New Roman" w:hAnsi="Times New Roman" w:cs="Times New Roman"/>
    </w:rPr>
  </w:style>
  <w:style w:type="paragraph" w:customStyle="1" w:styleId="TableContents">
    <w:name w:val="Table Contents"/>
    <w:basedOn w:val="Normal"/>
    <w:uiPriority w:val="99"/>
    <w:pPr>
      <w:widowControl w:val="0"/>
      <w:suppressLineNumbers/>
      <w:suppressAutoHyphens/>
    </w:pPr>
    <w:rPr>
      <w:rFonts w:cs="Times New Roman"/>
      <w:kern w:val="1"/>
      <w:lang w:eastAsia="hi-IN" w:bidi="hi-IN"/>
    </w:rPr>
  </w:style>
  <w:style w:type="paragraph" w:styleId="FootnoteText">
    <w:name w:val="footnote text"/>
    <w:basedOn w:val="Normal"/>
    <w:link w:val="FootnoteTextChar"/>
    <w:uiPriority w:val="99"/>
    <w:rPr>
      <w:rFonts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Pr>
      <w:rFonts w:ascii="Times New Roman" w:hAnsi="Times New Roman" w:cs="Times New Roman"/>
      <w:sz w:val="20"/>
      <w:szCs w:val="20"/>
      <w:lang w:eastAsia="pl-PL"/>
    </w:rPr>
  </w:style>
  <w:style w:type="character" w:styleId="FootnoteReference">
    <w:name w:val="footnote reference"/>
    <w:basedOn w:val="DefaultParagraphFont"/>
    <w:uiPriority w:val="99"/>
    <w:rPr>
      <w:rFonts w:ascii="Times New Roman" w:hAnsi="Times New Roman" w:cs="Times New Roman"/>
      <w:vertAlign w:val="superscript"/>
    </w:rPr>
  </w:style>
  <w:style w:type="paragraph" w:customStyle="1" w:styleId="Tabelapozycja">
    <w:name w:val="Tabela pozycja"/>
    <w:basedOn w:val="Normal"/>
    <w:uiPriority w:val="99"/>
    <w:rPr>
      <w:rFonts w:ascii="Arial" w:hAnsi="Arial" w:cs="Arial"/>
      <w:sz w:val="22"/>
      <w:szCs w:val="22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paragraph" w:styleId="BodyTextIndent2">
    <w:name w:val="Body Text Indent 2"/>
    <w:basedOn w:val="Normal"/>
    <w:link w:val="BodyTextIndent2Char"/>
    <w:uiPriority w:val="99"/>
    <w:pPr>
      <w:overflowPunct w:val="0"/>
      <w:autoSpaceDE w:val="0"/>
      <w:autoSpaceDN w:val="0"/>
      <w:adjustRightInd w:val="0"/>
      <w:ind w:left="8080" w:hanging="1708"/>
    </w:pPr>
    <w:rPr>
      <w:rFonts w:cs="Times New Roman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Pr>
      <w:rFonts w:ascii="Times New Roman" w:hAnsi="Times New Roman" w:cs="Times New Roman"/>
      <w:sz w:val="24"/>
      <w:szCs w:val="24"/>
      <w:lang w:eastAsia="pl-PL"/>
    </w:rPr>
  </w:style>
  <w:style w:type="paragraph" w:styleId="HTMLPreformatted">
    <w:name w:val="HTML Preformatted"/>
    <w:basedOn w:val="Normal"/>
    <w:link w:val="HTMLPreformattedChar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Pr>
      <w:rFonts w:ascii="Courier New" w:hAnsi="Courier New" w:cs="Courier New"/>
      <w:sz w:val="20"/>
      <w:szCs w:val="20"/>
      <w:lang w:eastAsia="pl-PL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rPr>
      <w:rFonts w:ascii="Calibri" w:hAnsi="Calibri" w:cs="Calibri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alibri" w:hAnsi="Calibri" w:cs="Calibri"/>
      <w:sz w:val="21"/>
      <w:szCs w:val="21"/>
    </w:rPr>
  </w:style>
  <w:style w:type="paragraph" w:styleId="NoSpacing">
    <w:name w:val="No Spacing"/>
    <w:uiPriority w:val="99"/>
    <w:qFormat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  <w:lang w:eastAsia="pl-PL"/>
    </w:rPr>
  </w:style>
  <w:style w:type="paragraph" w:styleId="BodyText3">
    <w:name w:val="Body Text 3"/>
    <w:basedOn w:val="Normal"/>
    <w:link w:val="BodyText3Char"/>
    <w:uiPriority w:val="99"/>
    <w:pPr>
      <w:spacing w:after="120"/>
    </w:pPr>
    <w:rPr>
      <w:rFonts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Pr>
      <w:rFonts w:ascii="Times New Roman" w:hAnsi="Times New Roman" w:cs="Times New Roman"/>
      <w:sz w:val="16"/>
      <w:szCs w:val="16"/>
      <w:lang w:eastAsia="pl-PL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cs="Times New Roman"/>
    </w:rPr>
  </w:style>
  <w:style w:type="character" w:customStyle="1" w:styleId="ListParagraphChar">
    <w:name w:val="List Paragraph Char"/>
    <w:aliases w:val="Podsis rysunku Char"/>
    <w:uiPriority w:val="99"/>
    <w:rPr>
      <w:rFonts w:eastAsia="Times New Roman"/>
      <w:sz w:val="22"/>
      <w:szCs w:val="22"/>
    </w:rPr>
  </w:style>
  <w:style w:type="paragraph" w:styleId="Title">
    <w:name w:val="Title"/>
    <w:basedOn w:val="Normal"/>
    <w:link w:val="TitleChar"/>
    <w:uiPriority w:val="99"/>
    <w:qFormat/>
    <w:pPr>
      <w:jc w:val="center"/>
    </w:pPr>
    <w:rPr>
      <w:rFonts w:cs="Times New Roman"/>
      <w:b/>
      <w:bCs/>
      <w:color w:val="0000FF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rPr>
      <w:rFonts w:ascii="Cambria" w:hAnsi="Cambria" w:cs="Cambria"/>
      <w:b/>
      <w:bCs/>
      <w:kern w:val="28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2</Pages>
  <Words>410</Words>
  <Characters>2339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(PAKIET) NR 1 – Oprogramowanie medyczne EDM (elektroniczna dokumentacja medyczna -EDM),  moduły  medyczne HIS – modu</dc:title>
  <dc:subject/>
  <dc:creator>Przemysław Stajkowski</dc:creator>
  <cp:keywords/>
  <dc:description/>
  <cp:lastModifiedBy>Radosław Jankowski</cp:lastModifiedBy>
  <cp:revision>11</cp:revision>
  <cp:lastPrinted>2015-09-29T08:24:00Z</cp:lastPrinted>
  <dcterms:created xsi:type="dcterms:W3CDTF">2015-09-29T06:39:00Z</dcterms:created>
  <dcterms:modified xsi:type="dcterms:W3CDTF">2015-09-29T08:25:00Z</dcterms:modified>
</cp:coreProperties>
</file>